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AF" w:rsidRDefault="00771DAF">
      <w:pPr>
        <w:rPr>
          <w:rFonts w:ascii="Book Antiqua" w:hAnsi="Book Antiqua" w:cs="Book Antiqua"/>
          <w:b/>
          <w:bCs/>
          <w:color w:val="262626"/>
          <w:sz w:val="40"/>
          <w:szCs w:val="40"/>
        </w:rPr>
      </w:pPr>
      <w:r>
        <w:rPr>
          <w:rFonts w:ascii="Book Antiqua" w:hAnsi="Book Antiqua" w:cs="Book Antiqua"/>
          <w:b/>
          <w:bCs/>
          <w:color w:val="262626"/>
          <w:sz w:val="40"/>
          <w:szCs w:val="40"/>
        </w:rPr>
        <w:t>CV SAMULI ALONEN (s.1977)</w:t>
      </w: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24"/>
          <w:szCs w:val="24"/>
        </w:rPr>
      </w:pPr>
      <w:r>
        <w:rPr>
          <w:rFonts w:ascii="Book Antiqua" w:hAnsi="Book Antiqua" w:cs="Book Antiqua"/>
          <w:b/>
          <w:bCs/>
          <w:color w:val="262626"/>
          <w:sz w:val="24"/>
          <w:szCs w:val="24"/>
        </w:rPr>
        <w:t>Design Alonen Oy</w:t>
      </w: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24"/>
          <w:szCs w:val="24"/>
        </w:rPr>
      </w:pPr>
      <w:r>
        <w:rPr>
          <w:rFonts w:ascii="Book Antiqua" w:hAnsi="Book Antiqua" w:cs="Book Antiqua"/>
          <w:b/>
          <w:bCs/>
          <w:color w:val="262626"/>
          <w:sz w:val="24"/>
          <w:szCs w:val="24"/>
        </w:rPr>
        <w:t>Laukaantie 30</w:t>
      </w: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24"/>
          <w:szCs w:val="24"/>
        </w:rPr>
      </w:pPr>
      <w:r>
        <w:rPr>
          <w:rFonts w:ascii="Book Antiqua" w:hAnsi="Book Antiqua" w:cs="Book Antiqua"/>
          <w:b/>
          <w:bCs/>
          <w:color w:val="262626"/>
          <w:sz w:val="24"/>
          <w:szCs w:val="24"/>
        </w:rPr>
        <w:t>40320 Jyväskylä</w:t>
      </w: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24"/>
          <w:szCs w:val="24"/>
        </w:rPr>
      </w:pPr>
      <w:r>
        <w:rPr>
          <w:rFonts w:ascii="Book Antiqua" w:hAnsi="Book Antiqua" w:cs="Book Antiqua"/>
          <w:b/>
          <w:bCs/>
          <w:color w:val="262626"/>
          <w:sz w:val="24"/>
          <w:szCs w:val="24"/>
        </w:rPr>
        <w:t>0400 121 420</w:t>
      </w: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24"/>
          <w:szCs w:val="24"/>
        </w:rPr>
      </w:pPr>
      <w:hyperlink r:id="rId6" w:history="1">
        <w:r>
          <w:rPr>
            <w:rFonts w:ascii="Book Antiqua" w:hAnsi="Book Antiqua" w:cs="Book Antiqua"/>
            <w:b/>
            <w:bCs/>
            <w:color w:val="0679EE"/>
            <w:sz w:val="24"/>
            <w:szCs w:val="24"/>
            <w:u w:val="single"/>
          </w:rPr>
          <w:t>samuli.alonen@designalonen.fi</w:t>
        </w:r>
      </w:hyperlink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24"/>
          <w:szCs w:val="24"/>
        </w:rPr>
      </w:pPr>
      <w:hyperlink r:id="rId7" w:history="1">
        <w:r>
          <w:rPr>
            <w:rFonts w:ascii="Book Antiqua" w:hAnsi="Book Antiqua" w:cs="Book Antiqua"/>
            <w:b/>
            <w:bCs/>
            <w:color w:val="0679EE"/>
            <w:sz w:val="24"/>
            <w:szCs w:val="24"/>
            <w:u w:val="single"/>
          </w:rPr>
          <w:t>www.designalonen.fi</w:t>
        </w:r>
      </w:hyperlink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24"/>
          <w:szCs w:val="24"/>
        </w:rPr>
      </w:pPr>
      <w:r>
        <w:rPr>
          <w:rFonts w:ascii="Book Antiqua" w:hAnsi="Book Antiqua" w:cs="Book Antiqua"/>
          <w:b/>
          <w:bCs/>
          <w:color w:val="26262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183pt">
            <v:imagedata r:id="rId8" o:title=""/>
          </v:shape>
        </w:pict>
      </w: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36"/>
          <w:szCs w:val="36"/>
        </w:rPr>
      </w:pP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32"/>
          <w:szCs w:val="32"/>
        </w:rPr>
      </w:pPr>
      <w:r>
        <w:rPr>
          <w:rFonts w:ascii="Book Antiqua" w:hAnsi="Book Antiqua" w:cs="Book Antiqua"/>
          <w:b/>
          <w:bCs/>
          <w:color w:val="262626"/>
          <w:sz w:val="32"/>
          <w:szCs w:val="32"/>
        </w:rPr>
        <w:t>Koulutus: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Kuopion muotoiluakatemia, 1997-2000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Keski-Suomen käsi- ja taideteollisuusoppilaitos, 1994-1996 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Televisio-ohjelmat: </w:t>
      </w:r>
      <w:r>
        <w:rPr>
          <w:rFonts w:ascii="Book Antiqua" w:hAnsi="Book Antiqua" w:cs="Book Antiqua"/>
          <w:sz w:val="24"/>
          <w:szCs w:val="24"/>
        </w:rPr>
        <w:t xml:space="preserve">Tehdään kivestä YLE, Kodin kääntöpiiri YLE,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K-reppu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 </w:t>
      </w:r>
      <w:r>
        <w:rPr>
          <w:rFonts w:ascii="Book Antiqua" w:hAnsi="Book Antiqua" w:cs="Book Antiqua"/>
          <w:sz w:val="24"/>
          <w:szCs w:val="24"/>
        </w:rPr>
        <w:t>Cityhirvien isäntä. TV1. ma 6.10.2008, Pietari TV, Dokumentti Samuli Alonen/ Tarinat Talteen MTV 3, 2013.</w:t>
      </w: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24"/>
          <w:szCs w:val="24"/>
        </w:rPr>
      </w:pP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32"/>
          <w:szCs w:val="32"/>
        </w:rPr>
      </w:pPr>
      <w:r>
        <w:rPr>
          <w:rFonts w:ascii="Book Antiqua" w:hAnsi="Book Antiqua" w:cs="Book Antiqua"/>
          <w:b/>
          <w:bCs/>
          <w:color w:val="262626"/>
          <w:sz w:val="32"/>
          <w:szCs w:val="32"/>
        </w:rPr>
        <w:t>Julkiset veistokset:</w:t>
      </w:r>
    </w:p>
    <w:p w:rsidR="00771DAF" w:rsidRDefault="00771DAF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Elävälegenda - palkintoveistos, Seura – lehti, 2018</w:t>
      </w:r>
    </w:p>
    <w:p w:rsidR="00771DAF" w:rsidRDefault="00771DAF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Elävälegenda - palkintoveistos, Seura – lehti, 2017</w:t>
      </w:r>
    </w:p>
    <w:p w:rsidR="00771DAF" w:rsidRDefault="00771DAF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Suomen Kasvupalkinto Valmet Automotive / Mercedes-Benz Uusikaupunki, 2017</w:t>
      </w:r>
    </w:p>
    <w:p w:rsidR="00771DAF" w:rsidRDefault="00771DAF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Neste Oil ralli MM-palkintoveistos, AKK Motorsport 2017</w:t>
      </w:r>
    </w:p>
    <w:p w:rsidR="00771DAF" w:rsidRDefault="00771DAF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ALVARI- tunnustus, Jyväskylän kaupunki ja Nuorkauppakamari</w:t>
      </w:r>
    </w:p>
    <w:p w:rsidR="00771DAF" w:rsidRDefault="00771DAF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Jyväskylän kaupunki</w:t>
      </w:r>
    </w:p>
    <w:p w:rsidR="00771DAF" w:rsidRDefault="00771DAF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Konnevesi (Siikakoski)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Laukaan seurakunta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Luhangan seurakunta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Viitasaari, ”Toritimantti”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Äänekosken kaupunki, Hirvaskangas ” Cityhivet ”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Kotkan kaupunki Fuksinpuisto ” Siivillä”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Seinäjoen kaupunki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</w:p>
    <w:p w:rsidR="00771DAF" w:rsidRDefault="00771DAF">
      <w:pPr>
        <w:spacing w:line="275" w:lineRule="auto"/>
        <w:rPr>
          <w:rFonts w:ascii="Book Antiqua" w:hAnsi="Book Antiqua" w:cs="Book Antiqua"/>
          <w:b/>
          <w:bCs/>
          <w:color w:val="262626"/>
          <w:sz w:val="32"/>
          <w:szCs w:val="32"/>
        </w:rPr>
      </w:pPr>
      <w:r>
        <w:rPr>
          <w:rFonts w:ascii="Book Antiqua" w:hAnsi="Book Antiqua" w:cs="Book Antiqua"/>
          <w:b/>
          <w:bCs/>
          <w:color w:val="262626"/>
          <w:sz w:val="32"/>
          <w:szCs w:val="32"/>
        </w:rPr>
        <w:t>Luottamustoimet / jäsenyydet: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Suomen Kuvanveistäjäliitto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Ornamo / Taidejaosto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Jyväskylän taiteilijaseura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Materia ry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Taiteilijat O</w:t>
      </w:r>
    </w:p>
    <w:p w:rsidR="00771DAF" w:rsidRDefault="00771DAF">
      <w:pPr>
        <w:spacing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Keski-Suomen käsi - ja pienteollisuus yhdistys (pj. vuodesta 2017)</w:t>
      </w:r>
    </w:p>
    <w:p w:rsidR="00771DAF" w:rsidRDefault="00771DAF">
      <w:pPr>
        <w:spacing w:line="275" w:lineRule="auto"/>
        <w:rPr>
          <w:rFonts w:ascii="Times New Roman" w:hAnsi="Times New Roman" w:cs="Times New Roman"/>
          <w:sz w:val="24"/>
          <w:szCs w:val="24"/>
        </w:rPr>
      </w:pPr>
    </w:p>
    <w:p w:rsidR="00771DAF" w:rsidRDefault="00771DAF">
      <w:pPr>
        <w:spacing w:line="275" w:lineRule="auto"/>
        <w:rPr>
          <w:rFonts w:ascii="Times New Roman" w:hAnsi="Times New Roman" w:cs="Times New Roman"/>
          <w:b/>
          <w:bCs/>
          <w:color w:val="262626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62626"/>
          <w:sz w:val="32"/>
          <w:szCs w:val="32"/>
        </w:rPr>
        <w:t>Teoksia yksityisten ja yrityksien kokoelmissa: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Jyväskylän kaupunki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Kiina, Shanghain kaupunki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Metalliliitto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Outokumpu Oyj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SAK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Senaatti-kiinteistöt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SOK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Suomen Kivimuseo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Suomen Käsityön Museo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Vapo Oyj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YIT Oyj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Skanska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Faba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</w:p>
    <w:p w:rsidR="00771DAF" w:rsidRDefault="00771DAF">
      <w:pPr>
        <w:spacing w:line="275" w:lineRule="auto"/>
        <w:rPr>
          <w:rFonts w:ascii="Book Antiqua" w:hAnsi="Book Antiqua" w:cs="Book Antiqua"/>
          <w:b/>
          <w:bCs/>
          <w:color w:val="262626"/>
          <w:sz w:val="32"/>
          <w:szCs w:val="32"/>
        </w:rPr>
      </w:pPr>
      <w:r>
        <w:rPr>
          <w:rFonts w:ascii="Book Antiqua" w:hAnsi="Book Antiqua" w:cs="Book Antiqua"/>
          <w:b/>
          <w:bCs/>
          <w:color w:val="262626"/>
          <w:sz w:val="32"/>
          <w:szCs w:val="32"/>
        </w:rPr>
        <w:t>Apurahat ja palkinnot: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Von Wright valtakunnallinen innovaatiopalkinto luovuudesta 2018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S-taidekilpailun finaalissa 2017 teoksella ” Yöperhonen”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Taiteen Edistämiskeskus, kohdeapuraha 2014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S- taidepalkinto teoksella ” Citybird ” 2013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Billnäs Young Artists nykytaidekilpailun voitto 2012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Vuoden Koskettavin veistos näyttelyn yleisöäänestyksen voitto ”Citybird”- veistoksille 2011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Jyväskylän taiteilijaseura, Kiitos kuvataiteelta-palkinto 2008</w:t>
      </w:r>
    </w:p>
    <w:p w:rsidR="00771DAF" w:rsidRDefault="00771DAF">
      <w:pPr>
        <w:spacing w:line="275" w:lineRule="auto"/>
        <w:rPr>
          <w:rFonts w:ascii="Book Antiqua" w:hAnsi="Book Antiqua" w:cs="Book Antiqua"/>
          <w:b/>
          <w:bCs/>
          <w:color w:val="262626"/>
          <w:sz w:val="32"/>
          <w:szCs w:val="32"/>
        </w:rPr>
      </w:pPr>
    </w:p>
    <w:p w:rsidR="00771DAF" w:rsidRDefault="00771DAF">
      <w:pPr>
        <w:spacing w:line="275" w:lineRule="auto"/>
        <w:rPr>
          <w:rFonts w:ascii="Book Antiqua" w:hAnsi="Book Antiqua" w:cs="Book Antiqua"/>
          <w:b/>
          <w:bCs/>
          <w:color w:val="262626"/>
          <w:sz w:val="32"/>
          <w:szCs w:val="32"/>
        </w:rPr>
      </w:pPr>
      <w:r>
        <w:rPr>
          <w:rFonts w:ascii="Book Antiqua" w:hAnsi="Book Antiqua" w:cs="Book Antiqua"/>
          <w:b/>
          <w:bCs/>
          <w:color w:val="262626"/>
          <w:sz w:val="32"/>
          <w:szCs w:val="32"/>
        </w:rPr>
        <w:t>Näyttelyt: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Vuohijärvi Luonto ja kulttuurikeskus 2018, “Järviemme Veijarit “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Galleria Contempo 2018, Helsinki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Kolner Liste fair for contemporary art 2018, Köln Saksa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Sipoo, Gumbostrand Konst &amp; Form, 2017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” Ytimessä ” Outokummun kaivosmuseo, Outokumpu 2017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Affordable Art Fair Stockholm 2016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Gumbostrand Konst &amp; Form galleria, Sipoo 2016</w:t>
      </w:r>
    </w:p>
    <w:p w:rsidR="00771DAF" w:rsidRDefault="00771DAF">
      <w:pPr>
        <w:spacing w:line="275" w:lineRule="auto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Kesänäyttely Rantalinnassa, Ruokolahti, 2016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S- Galleria Helsinki 2015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Affordable Art Fair Stockholm 2015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”Nuorten taiteilijoiden kesänäyttely” Galleria Uusitalo, Inkoo 2015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Nordic Season -näyttely Lissabonissa meetiNG art Galleriassa 2015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Ornamon teosmyynti 2015 Kaapelitehdas, Helsinki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TEOS 2015, Kuvanveistäjäliiton teosmyynti Kaapelitehdas, Helsinki 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Yksitysnäyttely galleria Contempo marraskuu 2014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Seinäjoki Destination Seinäjoen Taidehallissa 2014, Seinäjoen Taidehallin Bothnia Biennale näyttely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Galleria Uusitalo, Ajatus Lentää Luonnosta, Inkoo 2014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Maila Talvio-Salonki kesänäyttely Hartola 2014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Keskus Galleria Tampereella, Huhtikuu 2014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Helsinki, Art Helsinki nykytaidemessut Galleria Contempo 2013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Ruotsi, Tukholma Gallery K15 Laitinen &amp; Co 2013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Sipoo, Gumbostrand Konst &amp; Form  Sipoo 2012 - 2014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Habitare ja Bukowskis taidekeinutuolit, Helsinki 2012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Billnäs Young Artists kesänäyttely, 2012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Interior Design Helena Karihtala sisustussuunnittelu tsto / Galleria Uusitalo 2012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Ensimmäinen näyttely, Belgia Benelux- instituutti 2003 – ja siitä eteenpäin aktiivista työskentelyä</w:t>
      </w:r>
    </w:p>
    <w:p w:rsidR="00771DAF" w:rsidRDefault="00771DAF">
      <w:pPr>
        <w:spacing w:line="275" w:lineRule="auto"/>
        <w:rPr>
          <w:rFonts w:ascii="Book Antiqua" w:hAnsi="Book Antiqua" w:cs="Book Antiqua"/>
          <w:b/>
          <w:bCs/>
          <w:color w:val="262626"/>
          <w:sz w:val="32"/>
          <w:szCs w:val="32"/>
        </w:rPr>
      </w:pPr>
      <w:r>
        <w:rPr>
          <w:rFonts w:ascii="Book Antiqua" w:hAnsi="Book Antiqua" w:cs="Book Antiqua"/>
          <w:b/>
          <w:bCs/>
          <w:color w:val="262626"/>
          <w:sz w:val="32"/>
          <w:szCs w:val="32"/>
        </w:rPr>
        <w:t>Tulevat näyttelyt:</w:t>
      </w: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Taidekeskus Salmelan 30 - vuotisjuhlanäyttely</w:t>
      </w:r>
    </w:p>
    <w:p w:rsidR="00771DAF" w:rsidRDefault="00771DAF">
      <w:pPr>
        <w:spacing w:line="275" w:lineRule="auto"/>
        <w:rPr>
          <w:rFonts w:ascii="Book Antiqua" w:hAnsi="Book Antiqua" w:cs="Book Antiqua"/>
          <w:b/>
          <w:bCs/>
          <w:color w:val="262626"/>
          <w:sz w:val="32"/>
          <w:szCs w:val="32"/>
        </w:rPr>
      </w:pP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</w:p>
    <w:p w:rsidR="00771DAF" w:rsidRDefault="00771DAF">
      <w:pPr>
        <w:spacing w:line="275" w:lineRule="auto"/>
        <w:rPr>
          <w:rFonts w:ascii="Book Antiqua" w:hAnsi="Book Antiqua" w:cs="Book Antiqua"/>
          <w:b/>
          <w:bCs/>
          <w:color w:val="262626"/>
          <w:sz w:val="32"/>
          <w:szCs w:val="32"/>
        </w:rPr>
      </w:pP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</w:p>
    <w:p w:rsidR="00771DAF" w:rsidRDefault="00771DAF">
      <w:pPr>
        <w:spacing w:line="275" w:lineRule="auto"/>
        <w:rPr>
          <w:rFonts w:ascii="Times New Roman" w:hAnsi="Times New Roman" w:cs="Times New Roman"/>
          <w:b/>
          <w:bCs/>
          <w:color w:val="262626"/>
          <w:sz w:val="32"/>
          <w:szCs w:val="32"/>
        </w:rPr>
      </w:pPr>
    </w:p>
    <w:p w:rsidR="00771DAF" w:rsidRDefault="00771DAF">
      <w:pPr>
        <w:spacing w:line="275" w:lineRule="auto"/>
        <w:rPr>
          <w:rFonts w:ascii="Times New Roman" w:hAnsi="Times New Roman" w:cs="Times New Roman"/>
          <w:b/>
          <w:bCs/>
          <w:color w:val="262626"/>
          <w:sz w:val="32"/>
          <w:szCs w:val="32"/>
        </w:rPr>
      </w:pPr>
    </w:p>
    <w:p w:rsidR="00771DAF" w:rsidRDefault="00771DAF">
      <w:pPr>
        <w:spacing w:line="275" w:lineRule="auto"/>
        <w:rPr>
          <w:rFonts w:ascii="Times New Roman" w:hAnsi="Times New Roman" w:cs="Times New Roman"/>
          <w:sz w:val="24"/>
          <w:szCs w:val="24"/>
        </w:rPr>
      </w:pPr>
    </w:p>
    <w:p w:rsidR="00771DAF" w:rsidRDefault="00771DAF">
      <w:pPr>
        <w:spacing w:line="275" w:lineRule="auto"/>
        <w:rPr>
          <w:rFonts w:ascii="Book Antiqua" w:hAnsi="Book Antiqua" w:cs="Book Antiqua"/>
          <w:sz w:val="24"/>
          <w:szCs w:val="24"/>
        </w:rPr>
      </w:pPr>
    </w:p>
    <w:p w:rsidR="00771DAF" w:rsidRDefault="00771DAF">
      <w:pPr>
        <w:spacing w:line="275" w:lineRule="auto"/>
        <w:rPr>
          <w:rFonts w:ascii="Book Antiqua" w:hAnsi="Book Antiqua" w:cs="Book Antiqua"/>
          <w:b/>
          <w:bCs/>
          <w:color w:val="262626"/>
          <w:sz w:val="32"/>
          <w:szCs w:val="32"/>
        </w:rPr>
      </w:pPr>
    </w:p>
    <w:p w:rsidR="00771DAF" w:rsidRDefault="00771DAF">
      <w:pPr>
        <w:spacing w:line="275" w:lineRule="auto"/>
        <w:rPr>
          <w:rFonts w:ascii="Times New Roman" w:hAnsi="Times New Roman" w:cs="Times New Roman"/>
          <w:sz w:val="24"/>
          <w:szCs w:val="24"/>
        </w:rPr>
      </w:pPr>
    </w:p>
    <w:p w:rsidR="00771DAF" w:rsidRDefault="00771DAF">
      <w:pPr>
        <w:rPr>
          <w:rFonts w:ascii="Book Antiqua" w:hAnsi="Book Antiqua" w:cs="Book Antiqua"/>
          <w:sz w:val="24"/>
          <w:szCs w:val="24"/>
        </w:rPr>
      </w:pPr>
    </w:p>
    <w:p w:rsidR="00771DAF" w:rsidRDefault="00771DAF">
      <w:pPr>
        <w:rPr>
          <w:rFonts w:ascii="Book Antiqua" w:hAnsi="Book Antiqua" w:cs="Book Antiqua"/>
          <w:b/>
          <w:bCs/>
          <w:color w:val="262626"/>
          <w:sz w:val="32"/>
          <w:szCs w:val="32"/>
        </w:rPr>
      </w:pPr>
    </w:p>
    <w:sectPr w:rsidR="00771DAF" w:rsidSect="00771DAF">
      <w:headerReference w:type="default" r:id="rId9"/>
      <w:footerReference w:type="default" r:id="rId10"/>
      <w:pgSz w:w="11905" w:h="16838"/>
      <w:pgMar w:top="1416" w:right="1134" w:bottom="1416" w:left="1134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AF" w:rsidRDefault="00771DAF" w:rsidP="00771DAF">
      <w:pPr>
        <w:spacing w:after="0" w:line="240" w:lineRule="auto"/>
      </w:pPr>
      <w:r>
        <w:separator/>
      </w:r>
    </w:p>
  </w:endnote>
  <w:endnote w:type="continuationSeparator" w:id="0">
    <w:p w:rsidR="00771DAF" w:rsidRDefault="00771DAF" w:rsidP="0077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AF" w:rsidRDefault="00771DAF">
    <w:pPr>
      <w:tabs>
        <w:tab w:val="center" w:pos="4818"/>
        <w:tab w:val="right" w:pos="9637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AF" w:rsidRDefault="00771DAF" w:rsidP="00771DAF">
      <w:pPr>
        <w:spacing w:after="0" w:line="240" w:lineRule="auto"/>
      </w:pPr>
      <w:r>
        <w:separator/>
      </w:r>
    </w:p>
  </w:footnote>
  <w:footnote w:type="continuationSeparator" w:id="0">
    <w:p w:rsidR="00771DAF" w:rsidRDefault="00771DAF" w:rsidP="0077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AF" w:rsidRDefault="00771DAF">
    <w:pPr>
      <w:tabs>
        <w:tab w:val="center" w:pos="4818"/>
        <w:tab w:val="right" w:pos="9637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1303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771DAF"/>
    <w:rsid w:val="0077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58" w:lineRule="auto"/>
    </w:pPr>
    <w:rPr>
      <w:rFonts w:ascii="Calibri" w:eastAsia="Times New Roman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designalonen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uli.alonen@designalonen.f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